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797540" w14:textId="0A217754" w:rsidR="004B7014" w:rsidRDefault="004B7014" w:rsidP="00433B97">
      <w:pPr>
        <w:pStyle w:val="AttachmentHeading"/>
        <w:outlineLvl w:val="9"/>
      </w:pPr>
    </w:p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5"/>
        <w:gridCol w:w="181"/>
        <w:gridCol w:w="3962"/>
        <w:gridCol w:w="360"/>
        <w:gridCol w:w="306"/>
        <w:gridCol w:w="9"/>
        <w:gridCol w:w="315"/>
        <w:gridCol w:w="342"/>
        <w:gridCol w:w="19"/>
        <w:gridCol w:w="675"/>
        <w:gridCol w:w="44"/>
        <w:gridCol w:w="594"/>
        <w:gridCol w:w="37"/>
        <w:gridCol w:w="269"/>
        <w:gridCol w:w="361"/>
        <w:gridCol w:w="270"/>
        <w:gridCol w:w="180"/>
        <w:gridCol w:w="180"/>
        <w:gridCol w:w="360"/>
        <w:gridCol w:w="180"/>
        <w:gridCol w:w="2341"/>
        <w:gridCol w:w="450"/>
        <w:gridCol w:w="99"/>
        <w:gridCol w:w="351"/>
        <w:gridCol w:w="180"/>
        <w:gridCol w:w="180"/>
        <w:gridCol w:w="360"/>
        <w:gridCol w:w="540"/>
        <w:gridCol w:w="337"/>
        <w:gridCol w:w="248"/>
        <w:gridCol w:w="225"/>
        <w:gridCol w:w="360"/>
      </w:tblGrid>
      <w:tr w:rsidR="00A338BA" w:rsidRPr="00B42BF5" w14:paraId="4112D748" w14:textId="77777777" w:rsidTr="007F5CA5">
        <w:trPr>
          <w:trHeight w:val="432"/>
        </w:trPr>
        <w:tc>
          <w:tcPr>
            <w:tcW w:w="71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2E11" w14:textId="183346CB" w:rsidR="00A338BA" w:rsidRPr="007C0A53" w:rsidRDefault="00A338BA" w:rsidP="00A338BA">
            <w:pPr>
              <w:jc w:val="left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  <w:bookmarkStart w:id="0" w:name="RANGE!A4:O31"/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 NO.</w:t>
            </w:r>
            <w:bookmarkEnd w:id="0"/>
            <w:r w:rsidRPr="007C0A53">
              <w:rPr>
                <w:rFonts w:cs="Arial"/>
                <w:b/>
                <w:bCs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1061" w14:textId="4588D52B" w:rsidR="00A338BA" w:rsidRPr="00B42BF5" w:rsidRDefault="00A338BA" w:rsidP="00A338BA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DAY: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2BA8" w14:textId="6AC0BA17" w:rsidR="00A338BA" w:rsidRPr="00B42BF5" w:rsidRDefault="00A338BA" w:rsidP="00A338BA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DATE: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787B" w14:textId="7A516D77" w:rsidR="00A338BA" w:rsidRPr="00B42BF5" w:rsidRDefault="00A338BA" w:rsidP="00A338BA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WEATHER: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5192" w14:textId="77777777" w:rsidR="00A338BA" w:rsidRPr="00B42BF5" w:rsidRDefault="00A338BA" w:rsidP="00A338BA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PERIOD</w:t>
            </w:r>
          </w:p>
          <w:p w14:paraId="10204564" w14:textId="1F2D9BA2" w:rsidR="00A338BA" w:rsidRPr="00B42BF5" w:rsidRDefault="00A338BA" w:rsidP="00A338BA">
            <w:pPr>
              <w:jc w:val="left"/>
              <w:rPr>
                <w:rFonts w:cs="Arial"/>
                <w:color w:val="000000"/>
                <w:sz w:val="48"/>
                <w:szCs w:val="48"/>
                <w:lang w:eastAsia="en-GB"/>
              </w:rPr>
            </w:pPr>
            <w:r w:rsidRPr="00B42BF5">
              <w:rPr>
                <w:rFonts w:cs="Arial"/>
                <w:color w:val="000000"/>
                <w:sz w:val="48"/>
                <w:szCs w:val="48"/>
                <w:lang w:eastAsia="en-GB"/>
              </w:rPr>
              <w:t>XYZ</w:t>
            </w:r>
          </w:p>
        </w:tc>
      </w:tr>
      <w:tr w:rsidR="007E2912" w:rsidRPr="00B42BF5" w14:paraId="79D6F214" w14:textId="77777777" w:rsidTr="007F5CA5">
        <w:trPr>
          <w:trHeight w:val="432"/>
        </w:trPr>
        <w:tc>
          <w:tcPr>
            <w:tcW w:w="71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2EFE" w14:textId="77777777" w:rsidR="007E2912" w:rsidRPr="00B42BF5" w:rsidRDefault="007E2912" w:rsidP="00200694">
            <w:pPr>
              <w:jc w:val="left"/>
              <w:rPr>
                <w:rFonts w:cs="Arial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 TITLE: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F36F" w14:textId="188F553C" w:rsidR="007E2912" w:rsidRPr="00B42BF5" w:rsidRDefault="007E2912" w:rsidP="00200694">
            <w:pPr>
              <w:jc w:val="left"/>
              <w:rPr>
                <w:rFonts w:cs="Arial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CONTRACTOR REP: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664F" w14:textId="6A183FAA" w:rsidR="007E2912" w:rsidRPr="00B42BF5" w:rsidRDefault="007E2912" w:rsidP="00200694">
            <w:pPr>
              <w:jc w:val="left"/>
              <w:rPr>
                <w:rFonts w:cs="Arial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TELEPHONE</w:t>
            </w:r>
            <w:r w:rsidRPr="00B42BF5"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  <w:t>:</w:t>
            </w: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C90E" w14:textId="77777777" w:rsidR="007E2912" w:rsidRPr="00B42BF5" w:rsidRDefault="007E2912" w:rsidP="00E15084">
            <w:pPr>
              <w:rPr>
                <w:rFonts w:cs="Arial"/>
                <w:color w:val="000000"/>
                <w:sz w:val="48"/>
                <w:szCs w:val="48"/>
                <w:lang w:eastAsia="en-GB"/>
              </w:rPr>
            </w:pPr>
          </w:p>
        </w:tc>
      </w:tr>
      <w:tr w:rsidR="004F36EE" w:rsidRPr="00B42BF5" w14:paraId="4B018695" w14:textId="77777777" w:rsidTr="007F5CA5">
        <w:trPr>
          <w:trHeight w:val="432"/>
        </w:trPr>
        <w:tc>
          <w:tcPr>
            <w:tcW w:w="71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24B7" w14:textId="6005212F" w:rsidR="004F36EE" w:rsidRPr="00B42BF5" w:rsidRDefault="004F36EE" w:rsidP="004F36EE">
            <w:pPr>
              <w:jc w:val="left"/>
              <w:rPr>
                <w:rFonts w:cs="Arial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CONTRACTOR: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A43E" w14:textId="649005A7" w:rsidR="004F36EE" w:rsidRPr="00B42BF5" w:rsidRDefault="007E2912" w:rsidP="004F36EE">
            <w:pPr>
              <w:jc w:val="left"/>
              <w:rPr>
                <w:rFonts w:cs="Arial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MANPOWER</w:t>
            </w:r>
            <w:r w:rsidRPr="00B42BF5"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  <w:t>:</w:t>
            </w:r>
          </w:p>
        </w:tc>
        <w:tc>
          <w:tcPr>
            <w:tcW w:w="3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82B1" w14:textId="1ABD2DEE" w:rsidR="004F36EE" w:rsidRPr="00B42BF5" w:rsidRDefault="007E2912" w:rsidP="004F36EE">
            <w:pPr>
              <w:jc w:val="left"/>
              <w:rPr>
                <w:rFonts w:cs="Arial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EQUIPMENT</w:t>
            </w:r>
            <w:r w:rsidRPr="00B42BF5"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  <w:t>:</w:t>
            </w:r>
          </w:p>
        </w:tc>
      </w:tr>
      <w:tr w:rsidR="00B42BF5" w:rsidRPr="00B42BF5" w14:paraId="58622362" w14:textId="77777777" w:rsidTr="00E7382F">
        <w:tc>
          <w:tcPr>
            <w:tcW w:w="4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99AFDEA" w14:textId="485B1D24" w:rsidR="00E15084" w:rsidRPr="00B42BF5" w:rsidRDefault="007F5CA5" w:rsidP="00E15084">
            <w:pPr>
              <w:ind w:firstLineChars="1200" w:firstLine="1928"/>
              <w:jc w:val="right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No</w:t>
            </w:r>
            <w:r w:rsidR="00E15084" w:rsidRPr="00B42BF5">
              <w:rPr>
                <w:rFonts w:cs="Arial"/>
                <w:b/>
                <w:sz w:val="16"/>
                <w:szCs w:val="16"/>
                <w:lang w:eastAsia="en-GB"/>
              </w:rPr>
              <w:t xml:space="preserve">. </w:t>
            </w: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Craft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0BB487" w14:textId="37DF4569" w:rsidR="00E15084" w:rsidRPr="00B42BF5" w:rsidRDefault="007F5CA5" w:rsidP="00B42BF5">
            <w:pPr>
              <w:ind w:left="-104" w:right="-105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Contractor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19738F" w14:textId="3D83CD90" w:rsidR="00E15084" w:rsidRPr="00B42BF5" w:rsidRDefault="007F5CA5" w:rsidP="00B42BF5">
            <w:pPr>
              <w:ind w:left="-104" w:right="-105"/>
              <w:jc w:val="center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Sub</w:t>
            </w:r>
            <w:r w:rsidR="00E15084" w:rsidRPr="00B42BF5">
              <w:rPr>
                <w:rFonts w:cs="Arial"/>
                <w:b/>
                <w:sz w:val="16"/>
                <w:szCs w:val="16"/>
                <w:lang w:eastAsia="en-GB"/>
              </w:rPr>
              <w:t>-</w:t>
            </w: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Con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7330F4" w14:textId="3ECBC544" w:rsidR="00E15084" w:rsidRPr="00B42BF5" w:rsidRDefault="007F5CA5" w:rsidP="00B42BF5">
            <w:pPr>
              <w:ind w:left="-104" w:right="-105"/>
              <w:jc w:val="center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29F229" w14:textId="77777777" w:rsidR="00E15084" w:rsidRPr="00B42BF5" w:rsidRDefault="00E15084" w:rsidP="00E15084">
            <w:pPr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NO.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3BC97D" w14:textId="3B6096F0" w:rsidR="00E15084" w:rsidRPr="00B42BF5" w:rsidRDefault="007F5CA5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7AD9BE6" w14:textId="5374B59B" w:rsidR="00E15084" w:rsidRPr="00B42BF5" w:rsidRDefault="007F5CA5" w:rsidP="007C0A53">
            <w:pPr>
              <w:jc w:val="center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Owned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A429813" w14:textId="73C6D3FF" w:rsidR="00E15084" w:rsidRPr="00B42BF5" w:rsidRDefault="007F5CA5" w:rsidP="007C0A53">
            <w:pPr>
              <w:ind w:firstLineChars="100" w:firstLine="161"/>
              <w:jc w:val="center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Hired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7D102B7" w14:textId="313B2FD9" w:rsidR="00E15084" w:rsidRPr="00B42BF5" w:rsidRDefault="007F5CA5" w:rsidP="007C0A53">
            <w:pPr>
              <w:ind w:firstLineChars="100" w:firstLine="161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Total</w:t>
            </w:r>
          </w:p>
        </w:tc>
      </w:tr>
      <w:tr w:rsidR="00104C5E" w:rsidRPr="00B42BF5" w14:paraId="3B10730C" w14:textId="77777777" w:rsidTr="00E7382F">
        <w:tc>
          <w:tcPr>
            <w:tcW w:w="4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F45EF0" w14:textId="77777777" w:rsidR="00E15084" w:rsidRPr="00B42BF5" w:rsidRDefault="00E15084" w:rsidP="00E15084">
            <w:pPr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EAEC17" w14:textId="77777777" w:rsidR="00E15084" w:rsidRPr="00B42BF5" w:rsidRDefault="00E15084" w:rsidP="00E15084">
            <w:pPr>
              <w:ind w:firstLineChars="100" w:firstLine="161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NS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6FEC19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C14855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NS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0C923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30F889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NS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BBA225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484161" w14:textId="77777777" w:rsidR="00E15084" w:rsidRPr="00B42BF5" w:rsidRDefault="00E15084" w:rsidP="00E15084">
            <w:pPr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00FB36" w14:textId="77777777" w:rsidR="00E15084" w:rsidRPr="00B42BF5" w:rsidRDefault="00E15084" w:rsidP="00E15084">
            <w:pPr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B1F959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W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B77DB0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5D7ED0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  <w:t>W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D6BC0B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F8BA9B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W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B8028" w14:textId="77777777" w:rsidR="00E15084" w:rsidRPr="00B42BF5" w:rsidRDefault="00E15084" w:rsidP="00E15084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GB"/>
              </w:rPr>
            </w:pPr>
            <w:r w:rsidRPr="00B42BF5">
              <w:rPr>
                <w:rFonts w:cs="Arial"/>
                <w:b/>
                <w:sz w:val="16"/>
                <w:szCs w:val="16"/>
                <w:lang w:eastAsia="en-GB"/>
              </w:rPr>
              <w:t>B</w:t>
            </w:r>
          </w:p>
        </w:tc>
      </w:tr>
      <w:tr w:rsidR="00303072" w:rsidRPr="00B42BF5" w14:paraId="13AF84E3" w14:textId="77777777" w:rsidTr="00E7382F">
        <w:tc>
          <w:tcPr>
            <w:tcW w:w="44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1A5839" w14:textId="77777777" w:rsidR="00E15084" w:rsidRPr="00B42BF5" w:rsidRDefault="00E15084" w:rsidP="007C0A53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NON-MANUAL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3368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1F89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8849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373A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9CB0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E613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473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88D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310A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286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7E45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D80A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A93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5D1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03072" w:rsidRPr="00B42BF5" w14:paraId="4DDCB284" w14:textId="77777777" w:rsidTr="00E7382F">
        <w:tc>
          <w:tcPr>
            <w:tcW w:w="44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89A9EB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71B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4F0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69F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AE3B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E46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FF0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18FE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884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50D2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8A5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F837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152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0B01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E1AF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03072" w:rsidRPr="00B42BF5" w14:paraId="260F3380" w14:textId="77777777" w:rsidTr="00E7382F">
        <w:tc>
          <w:tcPr>
            <w:tcW w:w="4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957C8" w14:textId="77777777" w:rsidR="00E15084" w:rsidRPr="00B42BF5" w:rsidRDefault="00E15084" w:rsidP="00E15084">
            <w:pPr>
              <w:ind w:firstLineChars="1300" w:firstLine="2080"/>
              <w:jc w:val="right"/>
              <w:rPr>
                <w:rFonts w:cs="Arial"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67BA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1CC3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6F01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7777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04F9" w14:textId="3E16866B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77C9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1DC2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56BF" w14:textId="526E753E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AADD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B315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FB7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6E4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6B2A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0E23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03072" w:rsidRPr="00B42BF5" w14:paraId="1623A0FF" w14:textId="77777777" w:rsidTr="00E7382F">
        <w:tc>
          <w:tcPr>
            <w:tcW w:w="44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86B9" w14:textId="77777777" w:rsidR="00E15084" w:rsidRPr="00B42BF5" w:rsidRDefault="00E15084" w:rsidP="007C0A53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MANUAL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3D2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C1C1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F8FB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964B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7E4E" w14:textId="35CF335E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65F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1A62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1764" w14:textId="0E0A886D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1F7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AED1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4871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D99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34B8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5FE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03072" w:rsidRPr="00B42BF5" w14:paraId="4D719D90" w14:textId="77777777" w:rsidTr="00E7382F">
        <w:tc>
          <w:tcPr>
            <w:tcW w:w="44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E4111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202F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5E8D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18E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E295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3C5A" w14:textId="005C0E2E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3ACF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099E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B3F7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BBBB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ED32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5F2B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E3D0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91AE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A870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03072" w:rsidRPr="00B42BF5" w14:paraId="20B29266" w14:textId="77777777" w:rsidTr="00E7382F">
        <w:tc>
          <w:tcPr>
            <w:tcW w:w="44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AB68517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8CC8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D528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4D13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C12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84B6" w14:textId="37BF6814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F7C8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A04E" w14:textId="2E16FCBE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9280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FAE3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ADC1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B667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7FD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F63B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05D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03072" w:rsidRPr="00B42BF5" w14:paraId="71D33802" w14:textId="77777777" w:rsidTr="00E7382F">
        <w:tc>
          <w:tcPr>
            <w:tcW w:w="44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A71A9C" w14:textId="77777777" w:rsidR="00E15084" w:rsidRPr="00B42BF5" w:rsidRDefault="00E15084" w:rsidP="00E15084">
            <w:pPr>
              <w:ind w:firstLineChars="1300" w:firstLine="2080"/>
              <w:jc w:val="right"/>
              <w:rPr>
                <w:rFonts w:cs="Arial"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BE6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F081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525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A668" w14:textId="27C73132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8C52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E387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A5A8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024A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85B5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4CC5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D72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550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8673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C27F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03072" w:rsidRPr="00B42BF5" w14:paraId="05596825" w14:textId="77777777" w:rsidTr="00E7382F">
        <w:tc>
          <w:tcPr>
            <w:tcW w:w="4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89591" w14:textId="77777777" w:rsidR="00E15084" w:rsidRPr="00B42BF5" w:rsidRDefault="00E15084" w:rsidP="00D30E52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GRAND TOTAL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CACB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B5E6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FE9C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A082" w14:textId="72E36560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5C31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89C9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5B085" w14:textId="0EE3ABD5" w:rsidR="00E15084" w:rsidRPr="00B42BF5" w:rsidRDefault="00E15084" w:rsidP="007C0A53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C0A53">
              <w:rPr>
                <w:rFonts w:cs="Arial"/>
                <w:b/>
                <w:bCs/>
                <w:sz w:val="14"/>
                <w:szCs w:val="14"/>
                <w:lang w:eastAsia="en-GB"/>
              </w:rPr>
              <w:t>GRAND TOTAL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C99D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6A12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0CCE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13A0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C454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B73D" w14:textId="77777777" w:rsidR="00E15084" w:rsidRPr="00B42BF5" w:rsidRDefault="00E15084" w:rsidP="00E15084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B42BF5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E05BEF" w:rsidRPr="00E05BEF" w14:paraId="5E9B2131" w14:textId="77777777" w:rsidTr="007F5CA5">
        <w:trPr>
          <w:trHeight w:val="720"/>
        </w:trPr>
        <w:tc>
          <w:tcPr>
            <w:tcW w:w="7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7C79" w14:textId="66902589" w:rsidR="00E05BEF" w:rsidRPr="00E05BEF" w:rsidRDefault="00E05BEF" w:rsidP="009E2D97">
            <w:pPr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E05BEF">
              <w:rPr>
                <w:rFonts w:cs="Arial"/>
                <w:b/>
                <w:bCs/>
                <w:sz w:val="14"/>
                <w:szCs w:val="14"/>
                <w:lang w:eastAsia="en-GB"/>
              </w:rPr>
              <w:t>I. DESCRIPTON OF WORK PERFORMED</w:t>
            </w:r>
            <w:r w:rsidR="00E7382F">
              <w:rPr>
                <w:rFonts w:cs="Arial"/>
                <w:b/>
                <w:bCs/>
                <w:sz w:val="14"/>
                <w:szCs w:val="14"/>
                <w:lang w:eastAsia="en-GB"/>
              </w:rPr>
              <w:t>:</w:t>
            </w:r>
          </w:p>
        </w:tc>
        <w:tc>
          <w:tcPr>
            <w:tcW w:w="68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E9FB" w14:textId="7F5DA0E4" w:rsidR="00E05BEF" w:rsidRPr="00E05BEF" w:rsidRDefault="00E05BEF" w:rsidP="009E2D97">
            <w:pPr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E05BEF">
              <w:rPr>
                <w:rFonts w:cs="Arial"/>
                <w:b/>
                <w:bCs/>
                <w:sz w:val="14"/>
                <w:szCs w:val="14"/>
                <w:lang w:eastAsia="en-GB"/>
              </w:rPr>
              <w:t>II. SPECIAL COMMENTS</w:t>
            </w:r>
            <w:r w:rsidR="00E7382F">
              <w:rPr>
                <w:rFonts w:cs="Arial"/>
                <w:b/>
                <w:bCs/>
                <w:sz w:val="14"/>
                <w:szCs w:val="14"/>
                <w:lang w:eastAsia="en-GB"/>
              </w:rPr>
              <w:t>:</w:t>
            </w:r>
          </w:p>
        </w:tc>
      </w:tr>
      <w:tr w:rsidR="00E05BEF" w:rsidRPr="00E05BEF" w14:paraId="4F03AAD6" w14:textId="77777777" w:rsidTr="007F5CA5">
        <w:trPr>
          <w:trHeight w:val="720"/>
        </w:trPr>
        <w:tc>
          <w:tcPr>
            <w:tcW w:w="7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3AEF" w14:textId="54A3DBCB" w:rsidR="00E05BEF" w:rsidRPr="00E05BEF" w:rsidRDefault="00E05BEF" w:rsidP="009E2D97">
            <w:pPr>
              <w:jc w:val="left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  <w:r w:rsidRPr="00E05BEF">
              <w:rPr>
                <w:rFonts w:cs="Arial"/>
                <w:b/>
                <w:bCs/>
                <w:sz w:val="14"/>
                <w:szCs w:val="14"/>
                <w:lang w:eastAsia="en-GB"/>
              </w:rPr>
              <w:t>III. MATERIALS DELIVERED / PROCUREMENT PROGRESS</w:t>
            </w:r>
            <w:r w:rsidR="00E7382F">
              <w:rPr>
                <w:rFonts w:cs="Arial"/>
                <w:b/>
                <w:bCs/>
                <w:sz w:val="14"/>
                <w:szCs w:val="14"/>
                <w:lang w:eastAsia="en-GB"/>
              </w:rPr>
              <w:t>:</w:t>
            </w:r>
          </w:p>
        </w:tc>
        <w:tc>
          <w:tcPr>
            <w:tcW w:w="68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16AD" w14:textId="0F108017" w:rsidR="00E05BEF" w:rsidRPr="00E05BEF" w:rsidRDefault="00E05BEF" w:rsidP="009E2D97">
            <w:pPr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E05BEF">
              <w:rPr>
                <w:rFonts w:cs="Arial"/>
                <w:b/>
                <w:bCs/>
                <w:sz w:val="14"/>
                <w:szCs w:val="14"/>
                <w:lang w:eastAsia="en-GB"/>
              </w:rPr>
              <w:t>IV. INTERFACE/CO-ORDINATION ISSUES:</w:t>
            </w:r>
          </w:p>
        </w:tc>
      </w:tr>
      <w:tr w:rsidR="00E05BEF" w:rsidRPr="00077030" w14:paraId="1D2F13E8" w14:textId="77777777" w:rsidTr="00077030">
        <w:tc>
          <w:tcPr>
            <w:tcW w:w="77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ABDB23A" w14:textId="7F7FEF4B" w:rsidR="00E05BEF" w:rsidRPr="00077030" w:rsidRDefault="00E05BEF" w:rsidP="0007703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7030">
              <w:rPr>
                <w:rFonts w:cs="Arial"/>
                <w:b/>
                <w:bCs/>
                <w:sz w:val="16"/>
                <w:szCs w:val="16"/>
                <w:lang w:eastAsia="en-GB"/>
              </w:rPr>
              <w:t>KEY QUANTITIES</w:t>
            </w:r>
          </w:p>
        </w:tc>
        <w:tc>
          <w:tcPr>
            <w:tcW w:w="68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4174E99" w14:textId="4C7011A9" w:rsidR="00E05BEF" w:rsidRPr="00077030" w:rsidRDefault="00E05BEF" w:rsidP="0007703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7030">
              <w:rPr>
                <w:rFonts w:cs="Arial"/>
                <w:b/>
                <w:bCs/>
                <w:sz w:val="16"/>
                <w:szCs w:val="16"/>
                <w:lang w:eastAsia="en-GB"/>
              </w:rPr>
              <w:t>SAFETY STATISTICS</w:t>
            </w:r>
          </w:p>
        </w:tc>
      </w:tr>
      <w:tr w:rsidR="000045E0" w:rsidRPr="00D30E52" w14:paraId="6ECBD549" w14:textId="77777777" w:rsidTr="00A64075">
        <w:trPr>
          <w:trHeight w:val="390"/>
        </w:trPr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790F26C4" w14:textId="28C7D9BC" w:rsidR="000045E0" w:rsidRPr="00D30E52" w:rsidRDefault="000045E0" w:rsidP="005D24CE">
            <w:pPr>
              <w:ind w:left="-120" w:right="-105"/>
              <w:jc w:val="center"/>
              <w:rPr>
                <w:rFonts w:cs="Arial"/>
                <w:b/>
                <w:bCs/>
                <w:sz w:val="16"/>
                <w:szCs w:val="16"/>
                <w:lang w:eastAsia="en-GB"/>
              </w:rPr>
            </w:pPr>
            <w:r w:rsidRPr="00D30E52">
              <w:rPr>
                <w:rFonts w:cs="Arial"/>
                <w:b/>
                <w:bCs/>
                <w:sz w:val="16"/>
                <w:szCs w:val="16"/>
                <w:lang w:eastAsia="en-GB"/>
              </w:rPr>
              <w:t>Item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1B7A55" w14:textId="5D3EF8A4" w:rsidR="000045E0" w:rsidRPr="00D30E52" w:rsidRDefault="000045E0" w:rsidP="005D24C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330DA8E" w14:textId="77777777" w:rsidR="000045E0" w:rsidRPr="00D30E52" w:rsidRDefault="000045E0" w:rsidP="005D24C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30E5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UOM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43D64F5" w14:textId="37FA7157" w:rsidR="000045E0" w:rsidRPr="00D30E52" w:rsidRDefault="000045E0" w:rsidP="005D24CE">
            <w:pPr>
              <w:ind w:left="-149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30E5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Budget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256F002" w14:textId="09503112" w:rsidR="000045E0" w:rsidRPr="00D30E52" w:rsidRDefault="000045E0" w:rsidP="005D24CE">
            <w:pPr>
              <w:ind w:left="-149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30E5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Previous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C4250DE" w14:textId="746D5E64" w:rsidR="000045E0" w:rsidRPr="00D30E52" w:rsidRDefault="000045E0" w:rsidP="005D24CE">
            <w:pPr>
              <w:ind w:left="-149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30E5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Period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725542E" w14:textId="3501A5F6" w:rsidR="000045E0" w:rsidRPr="00D30E52" w:rsidRDefault="000045E0" w:rsidP="005D24CE">
            <w:pPr>
              <w:ind w:left="-149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30E5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1B222F" w14:textId="45D0F00F" w:rsidR="000045E0" w:rsidRPr="005D24CE" w:rsidRDefault="000045E0" w:rsidP="005D24CE">
            <w:pPr>
              <w:ind w:left="-149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Item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1FB24C3" w14:textId="77777777" w:rsidR="000045E0" w:rsidRPr="00D30E52" w:rsidRDefault="000045E0" w:rsidP="005D24C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D30E52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5ABE35D0" w14:textId="66FA7FC5" w:rsidR="000045E0" w:rsidRPr="00D30E52" w:rsidRDefault="000045E0" w:rsidP="005D24C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GB"/>
              </w:rPr>
              <w:t xml:space="preserve">Previous </w:t>
            </w:r>
            <w:r w:rsidRPr="00D30E52">
              <w:rPr>
                <w:rFonts w:cs="Arial"/>
                <w:b/>
                <w:bCs/>
                <w:sz w:val="16"/>
                <w:szCs w:val="16"/>
                <w:lang w:eastAsia="en-GB"/>
              </w:rPr>
              <w:t>Period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D10EF68" w14:textId="24EB913B" w:rsidR="000045E0" w:rsidRPr="00D30E52" w:rsidRDefault="000045E0" w:rsidP="005D24C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DBD35F5" w14:textId="77777777" w:rsidR="000045E0" w:rsidRPr="00D30E52" w:rsidRDefault="000045E0" w:rsidP="005D24CE">
            <w:pPr>
              <w:ind w:left="-149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D24CE">
              <w:rPr>
                <w:rFonts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0045E0" w:rsidRPr="009A01CD" w14:paraId="4AFF2175" w14:textId="77777777" w:rsidTr="000045E0"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0EEF" w14:textId="77777777" w:rsidR="000045E0" w:rsidRPr="009A01CD" w:rsidRDefault="000045E0" w:rsidP="009A01CD">
            <w:pPr>
              <w:rPr>
                <w:rFonts w:cs="Arial"/>
                <w:bCs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b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5732" w14:textId="31412D2E" w:rsidR="000045E0" w:rsidRPr="009A01CD" w:rsidRDefault="000045E0" w:rsidP="009A01CD">
            <w:pPr>
              <w:rPr>
                <w:rFonts w:cs="Arial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CE70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7E25" w14:textId="2D4BB4F1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3B04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DFAC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8D71" w14:textId="3AC59F12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1E96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47F9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color w:val="000000"/>
                <w:sz w:val="16"/>
                <w:szCs w:val="16"/>
                <w:lang w:eastAsia="en-GB"/>
              </w:rPr>
              <w:t>Lost Work Day Cases (LWDCs)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62B6" w14:textId="42C8E37B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3E3F" w14:textId="2E9ADED9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66A8" w14:textId="534261C4" w:rsidR="000045E0" w:rsidRPr="00E7382F" w:rsidRDefault="000045E0" w:rsidP="00E7382F">
            <w:pPr>
              <w:jc w:val="lef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0045E0" w:rsidRPr="009A01CD" w14:paraId="55190620" w14:textId="77777777" w:rsidTr="000045E0"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082A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6B08" w14:textId="6CA5846C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F077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E7E9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B7F3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CB1A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9EE0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F016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475E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First Aid (FA)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15D36" w14:textId="36D2A480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B673" w14:textId="4D50DA1F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4620" w14:textId="7259936E" w:rsidR="000045E0" w:rsidRPr="009A01CD" w:rsidRDefault="000045E0" w:rsidP="00E7382F">
            <w:pPr>
              <w:jc w:val="lef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0045E0" w:rsidRPr="009A01CD" w14:paraId="13539B71" w14:textId="77777777" w:rsidTr="00A64075"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C4DF" w14:textId="7691A2FB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9F11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12FC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3625" w14:textId="1FB0D2A4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1928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0D11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107A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0736" w14:textId="7B52EAEC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9C39" w14:textId="370B5D17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Near Miss Incidents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CE754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36BC3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1139" w14:textId="77777777" w:rsidR="000045E0" w:rsidRPr="009A01CD" w:rsidRDefault="000045E0" w:rsidP="00E7382F">
            <w:pPr>
              <w:jc w:val="lef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0045E0" w:rsidRPr="009A01CD" w14:paraId="1A17F4CC" w14:textId="77777777" w:rsidTr="00A64075"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44D5" w14:textId="615D2B65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7985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AA80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B967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9A82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2AE5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5979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5F54" w14:textId="49FF10D9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1AB0" w14:textId="59363856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Craft Man-Hours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F6FF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8F79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043A" w14:textId="77777777" w:rsidR="000045E0" w:rsidRPr="009A01CD" w:rsidRDefault="000045E0" w:rsidP="00E7382F">
            <w:pPr>
              <w:jc w:val="lef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0045E0" w:rsidRPr="009A01CD" w14:paraId="61373C08" w14:textId="77777777" w:rsidTr="00A64075"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9FB9" w14:textId="3748EEE2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35C1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F3C4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B16B" w14:textId="4480B2B4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4298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8A33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9D39" w14:textId="77777777" w:rsidR="000045E0" w:rsidRPr="009A01CD" w:rsidRDefault="000045E0" w:rsidP="009A01CD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4D41" w14:textId="1F06E69C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7D46" w14:textId="66C9B122" w:rsidR="000045E0" w:rsidRPr="009A01CD" w:rsidRDefault="000045E0" w:rsidP="009A01CD">
            <w:pPr>
              <w:rPr>
                <w:rFonts w:cs="Arial"/>
                <w:sz w:val="16"/>
                <w:szCs w:val="16"/>
                <w:lang w:eastAsia="en-GB"/>
              </w:rPr>
            </w:pPr>
            <w:r w:rsidRPr="009A01CD">
              <w:rPr>
                <w:rFonts w:cs="Arial"/>
                <w:sz w:val="16"/>
                <w:szCs w:val="16"/>
                <w:lang w:eastAsia="en-GB"/>
              </w:rPr>
              <w:t>Craft Man-Hours Since Last LWDC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1B7F2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58AF1" w14:textId="77777777" w:rsidR="000045E0" w:rsidRPr="009A01CD" w:rsidRDefault="000045E0" w:rsidP="009A01CD">
            <w:pPr>
              <w:rPr>
                <w:rFonts w:cs="Arial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859" w14:textId="77777777" w:rsidR="000045E0" w:rsidRPr="009A01CD" w:rsidRDefault="000045E0" w:rsidP="00E7382F">
            <w:pPr>
              <w:jc w:val="lef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E15084" w:rsidRPr="00B42BF5" w14:paraId="14F5E17A" w14:textId="77777777" w:rsidTr="007F5CA5">
        <w:trPr>
          <w:trHeight w:val="576"/>
        </w:trPr>
        <w:tc>
          <w:tcPr>
            <w:tcW w:w="77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4D4D" w14:textId="03E943D5" w:rsidR="00E15084" w:rsidRPr="00B42BF5" w:rsidRDefault="00F078B3" w:rsidP="00B5477E">
            <w:pPr>
              <w:jc w:val="left"/>
              <w:rPr>
                <w:rFonts w:cs="Arial"/>
                <w:color w:val="000000"/>
                <w:sz w:val="13"/>
                <w:szCs w:val="13"/>
                <w:lang w:eastAsia="en-GB"/>
              </w:rPr>
            </w:pPr>
            <w:r w:rsidRPr="00B5477E">
              <w:rPr>
                <w:rFonts w:cs="Arial"/>
                <w:b/>
                <w:bCs/>
                <w:sz w:val="14"/>
                <w:szCs w:val="14"/>
                <w:lang w:eastAsia="en-GB"/>
              </w:rPr>
              <w:t>PREPARED</w:t>
            </w:r>
            <w:r w:rsidRPr="00B42BF5">
              <w:rPr>
                <w:rFonts w:cs="Arial"/>
                <w:b/>
                <w:bCs/>
                <w:sz w:val="13"/>
                <w:szCs w:val="13"/>
                <w:lang w:eastAsia="en-GB"/>
              </w:rPr>
              <w:t xml:space="preserve"> BY</w:t>
            </w:r>
            <w:r>
              <w:rPr>
                <w:rFonts w:cs="Arial"/>
                <w:b/>
                <w:bCs/>
                <w:sz w:val="13"/>
                <w:szCs w:val="13"/>
                <w:lang w:eastAsia="en-GB"/>
              </w:rPr>
              <w:t>:</w:t>
            </w:r>
          </w:p>
        </w:tc>
        <w:tc>
          <w:tcPr>
            <w:tcW w:w="684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614F" w14:textId="5020D105" w:rsidR="00E15084" w:rsidRPr="00B42BF5" w:rsidRDefault="00F078B3" w:rsidP="00B5477E">
            <w:pPr>
              <w:jc w:val="left"/>
              <w:rPr>
                <w:rFonts w:cs="Arial"/>
                <w:color w:val="000000"/>
                <w:sz w:val="13"/>
                <w:szCs w:val="13"/>
                <w:lang w:eastAsia="en-GB"/>
              </w:rPr>
            </w:pPr>
            <w:r w:rsidRPr="00B5477E">
              <w:rPr>
                <w:rFonts w:cs="Arial"/>
                <w:b/>
                <w:bCs/>
                <w:sz w:val="14"/>
                <w:szCs w:val="14"/>
                <w:lang w:eastAsia="en-GB"/>
              </w:rPr>
              <w:t>REVIEWED</w:t>
            </w:r>
            <w:r w:rsidRPr="00B42BF5"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  <w:t xml:space="preserve"> BY</w:t>
            </w:r>
            <w:r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  <w:t>:</w:t>
            </w:r>
            <w:r w:rsidR="00E15084" w:rsidRPr="00B42BF5">
              <w:rPr>
                <w:rFonts w:cs="Arial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E7382F" w:rsidRPr="00382BEE" w14:paraId="0E4E3EA7" w14:textId="77777777" w:rsidTr="000045E0">
        <w:trPr>
          <w:trHeight w:val="228"/>
        </w:trPr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889A15C" w14:textId="2699C44D" w:rsidR="000F7C74" w:rsidRPr="00382BEE" w:rsidRDefault="000F7C74" w:rsidP="00382BEE">
            <w:pPr>
              <w:ind w:firstLineChars="1500" w:firstLine="2100"/>
              <w:jc w:val="center"/>
              <w:rPr>
                <w:rFonts w:cs="Arial"/>
                <w:bCs/>
                <w:sz w:val="14"/>
                <w:szCs w:val="14"/>
                <w:lang w:eastAsia="en-GB"/>
              </w:rPr>
            </w:pPr>
            <w:r w:rsidRPr="00382BEE">
              <w:rPr>
                <w:rFonts w:cs="Arial"/>
                <w:bCs/>
                <w:sz w:val="14"/>
                <w:szCs w:val="14"/>
                <w:lang w:eastAsia="en-GB"/>
              </w:rPr>
              <w:t>/</w:t>
            </w:r>
          </w:p>
        </w:tc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03431" w14:textId="2C2D9ECE" w:rsidR="000F7C74" w:rsidRPr="00382BEE" w:rsidRDefault="00382BEE" w:rsidP="00382BEE">
            <w:pPr>
              <w:jc w:val="center"/>
              <w:rPr>
                <w:rFonts w:cs="Arial"/>
                <w:bCs/>
                <w:sz w:val="14"/>
                <w:szCs w:val="14"/>
                <w:lang w:eastAsia="en-GB"/>
              </w:rPr>
            </w:pPr>
            <w:r w:rsidRPr="00382BEE">
              <w:rPr>
                <w:rFonts w:cs="Arial"/>
                <w:bCs/>
                <w:sz w:val="14"/>
                <w:szCs w:val="14"/>
                <w:lang w:eastAsia="en-GB"/>
              </w:rPr>
              <w:t>(NAME)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DF199D" w14:textId="42BF9601" w:rsidR="000F7C74" w:rsidRPr="00382BEE" w:rsidRDefault="000F7C74" w:rsidP="00382BEE">
            <w:pPr>
              <w:ind w:firstLineChars="1500" w:firstLine="2100"/>
              <w:jc w:val="center"/>
              <w:rPr>
                <w:rFonts w:cs="Arial"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55E4D" w14:textId="25E055E3" w:rsidR="000F7C74" w:rsidRPr="00382BEE" w:rsidRDefault="00382BEE" w:rsidP="00382BEE">
            <w:pPr>
              <w:jc w:val="center"/>
              <w:rPr>
                <w:rFonts w:cs="Arial"/>
                <w:bCs/>
                <w:sz w:val="14"/>
                <w:szCs w:val="14"/>
                <w:lang w:eastAsia="en-GB"/>
              </w:rPr>
            </w:pPr>
            <w:r w:rsidRPr="00382BEE">
              <w:rPr>
                <w:rFonts w:cs="Arial"/>
                <w:bCs/>
                <w:sz w:val="14"/>
                <w:szCs w:val="14"/>
                <w:lang w:eastAsia="en-GB"/>
              </w:rPr>
              <w:t>(DATE)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CDA0" w14:textId="586D63AA" w:rsidR="000F7C74" w:rsidRPr="00382BEE" w:rsidRDefault="000F7C74" w:rsidP="00382BEE">
            <w:pPr>
              <w:ind w:firstLineChars="1500" w:firstLine="2100"/>
              <w:jc w:val="center"/>
              <w:rPr>
                <w:rFonts w:cs="Arial"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68E7E4" w14:textId="740C8693" w:rsidR="000F7C74" w:rsidRPr="00382BEE" w:rsidRDefault="000F7C74" w:rsidP="00382BEE">
            <w:pPr>
              <w:ind w:firstLineChars="1500" w:firstLine="2100"/>
              <w:jc w:val="center"/>
              <w:rPr>
                <w:rFonts w:cs="Arial"/>
                <w:bCs/>
                <w:color w:val="000000"/>
                <w:sz w:val="14"/>
                <w:szCs w:val="14"/>
                <w:lang w:eastAsia="en-GB"/>
              </w:rPr>
            </w:pPr>
            <w:r w:rsidRPr="00382BEE">
              <w:rPr>
                <w:rFonts w:cs="Arial"/>
                <w:bCs/>
                <w:color w:val="000000"/>
                <w:sz w:val="14"/>
                <w:szCs w:val="14"/>
                <w:lang w:eastAsia="en-GB"/>
              </w:rPr>
              <w:t>/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4C09D" w14:textId="2383AF55" w:rsidR="000F7C74" w:rsidRPr="00382BEE" w:rsidRDefault="00382BEE" w:rsidP="00382BEE">
            <w:pPr>
              <w:jc w:val="center"/>
              <w:rPr>
                <w:rFonts w:cs="Arial"/>
                <w:bCs/>
                <w:sz w:val="14"/>
                <w:szCs w:val="14"/>
                <w:lang w:eastAsia="en-GB"/>
              </w:rPr>
            </w:pPr>
            <w:r w:rsidRPr="00382BEE">
              <w:rPr>
                <w:rFonts w:cs="Arial"/>
                <w:bCs/>
                <w:sz w:val="14"/>
                <w:szCs w:val="14"/>
                <w:lang w:eastAsia="en-GB"/>
              </w:rPr>
              <w:t>(NAME)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E1603" w14:textId="77777777" w:rsidR="000F7C74" w:rsidRPr="00382BEE" w:rsidRDefault="000F7C74" w:rsidP="00382BEE">
            <w:pPr>
              <w:ind w:firstLineChars="1500" w:firstLine="2100"/>
              <w:jc w:val="center"/>
              <w:rPr>
                <w:rFonts w:cs="Arial"/>
                <w:bCs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35CD" w14:textId="734C3C2C" w:rsidR="000F7C74" w:rsidRPr="00382BEE" w:rsidRDefault="00382BEE" w:rsidP="00382BEE">
            <w:pPr>
              <w:jc w:val="center"/>
              <w:rPr>
                <w:rFonts w:cs="Arial"/>
                <w:bCs/>
                <w:sz w:val="14"/>
                <w:szCs w:val="14"/>
                <w:lang w:eastAsia="en-GB"/>
              </w:rPr>
            </w:pPr>
            <w:r w:rsidRPr="00382BEE">
              <w:rPr>
                <w:rFonts w:cs="Arial"/>
                <w:bCs/>
                <w:sz w:val="14"/>
                <w:szCs w:val="14"/>
                <w:lang w:eastAsia="en-GB"/>
              </w:rPr>
              <w:t>(D</w:t>
            </w:r>
            <w:r w:rsidR="000F7C74" w:rsidRPr="00382BEE">
              <w:rPr>
                <w:rFonts w:cs="Arial"/>
                <w:bCs/>
                <w:sz w:val="14"/>
                <w:szCs w:val="14"/>
                <w:lang w:eastAsia="en-GB"/>
              </w:rPr>
              <w:t>ATE</w:t>
            </w:r>
            <w:r w:rsidRPr="00382BEE">
              <w:rPr>
                <w:rFonts w:cs="Arial"/>
                <w:bCs/>
                <w:sz w:val="14"/>
                <w:szCs w:val="14"/>
                <w:lang w:eastAsia="en-GB"/>
              </w:rPr>
              <w:t>)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57D4" w14:textId="13A036F4" w:rsidR="000F7C74" w:rsidRPr="00382BEE" w:rsidRDefault="000F7C74" w:rsidP="00382BEE">
            <w:pPr>
              <w:ind w:firstLineChars="1500" w:firstLine="2100"/>
              <w:jc w:val="center"/>
              <w:rPr>
                <w:rFonts w:cs="Arial"/>
                <w:bCs/>
                <w:color w:val="000000"/>
                <w:sz w:val="14"/>
                <w:szCs w:val="14"/>
                <w:lang w:eastAsia="en-GB"/>
              </w:rPr>
            </w:pPr>
          </w:p>
        </w:tc>
      </w:tr>
      <w:tr w:rsidR="00E15084" w:rsidRPr="00E7382F" w14:paraId="1380D3E9" w14:textId="77777777" w:rsidTr="001639A2">
        <w:trPr>
          <w:trHeight w:val="264"/>
        </w:trPr>
        <w:tc>
          <w:tcPr>
            <w:tcW w:w="145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61FF02" w14:textId="1193D154" w:rsidR="00E15084" w:rsidRPr="00E7382F" w:rsidRDefault="00E15084" w:rsidP="00E7382F">
            <w:pPr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7382F">
              <w:rPr>
                <w:rFonts w:cs="Arial"/>
                <w:color w:val="000000"/>
                <w:sz w:val="16"/>
                <w:szCs w:val="16"/>
                <w:lang w:eastAsia="en-GB"/>
              </w:rPr>
              <w:t>NS - Non Saudi / S - Saudi / W - WORKING / B - BREAKDOWN</w:t>
            </w:r>
          </w:p>
        </w:tc>
      </w:tr>
    </w:tbl>
    <w:p w14:paraId="4BE144E7" w14:textId="1A995CDC" w:rsidR="00722FD6" w:rsidRPr="00441212" w:rsidRDefault="00722FD6" w:rsidP="00193BD2">
      <w:pPr>
        <w:pStyle w:val="BodyItalic"/>
        <w:rPr>
          <w:i w:val="0"/>
        </w:rPr>
      </w:pPr>
    </w:p>
    <w:p w14:paraId="7D916D53" w14:textId="2E103B88" w:rsidR="00F15EC9" w:rsidRPr="00EB4DBF" w:rsidRDefault="00441212" w:rsidP="00441212">
      <w:pPr>
        <w:pStyle w:val="AttachmentHeading"/>
        <w:tabs>
          <w:tab w:val="clear" w:pos="936"/>
          <w:tab w:val="left" w:pos="930"/>
        </w:tabs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sectPr w:rsidR="00F15EC9" w:rsidRPr="00EB4DBF" w:rsidSect="00441212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4576" w14:textId="77777777" w:rsidR="007F344C" w:rsidRDefault="007F344C">
      <w:r>
        <w:separator/>
      </w:r>
    </w:p>
    <w:p w14:paraId="352C6F00" w14:textId="77777777" w:rsidR="007F344C" w:rsidRDefault="007F344C"/>
  </w:endnote>
  <w:endnote w:type="continuationSeparator" w:id="0">
    <w:p w14:paraId="3197174F" w14:textId="77777777" w:rsidR="007F344C" w:rsidRDefault="007F344C">
      <w:r>
        <w:continuationSeparator/>
      </w:r>
    </w:p>
    <w:p w14:paraId="0C661090" w14:textId="77777777" w:rsidR="007F344C" w:rsidRDefault="007F3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EB36" w14:textId="7B30DF17" w:rsidR="0083586B" w:rsidRPr="00F92124" w:rsidRDefault="0083586B" w:rsidP="0083586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0B727D" wp14:editId="0833EEF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176F7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84D83AB434224CDEB38775F44B8F50E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EPM-KCS-TP-000001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80FE7D80EF3B419D829B36506F73AAA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C211EB3" w14:textId="77777777" w:rsidR="0083586B" w:rsidRDefault="0083586B" w:rsidP="0083586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3262838" w14:textId="213CBA99" w:rsidR="00E56BD7" w:rsidRPr="0083586B" w:rsidRDefault="0083586B" w:rsidP="0083586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F09C" w14:textId="77777777" w:rsidR="007F344C" w:rsidRDefault="007F344C">
      <w:r>
        <w:separator/>
      </w:r>
    </w:p>
    <w:p w14:paraId="4BD79A9D" w14:textId="77777777" w:rsidR="007F344C" w:rsidRDefault="007F344C"/>
  </w:footnote>
  <w:footnote w:type="continuationSeparator" w:id="0">
    <w:p w14:paraId="7EEF5267" w14:textId="77777777" w:rsidR="007F344C" w:rsidRDefault="007F344C">
      <w:r>
        <w:continuationSeparator/>
      </w:r>
    </w:p>
    <w:p w14:paraId="3E39343A" w14:textId="77777777" w:rsidR="007F344C" w:rsidRDefault="007F3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084C" w14:textId="00167773" w:rsidR="00E56BD7" w:rsidRPr="00433B97" w:rsidRDefault="00433B97" w:rsidP="00433B97">
    <w:pPr>
      <w:pStyle w:val="Header"/>
      <w:ind w:firstLine="3420"/>
      <w:rPr>
        <w:b/>
        <w:bCs/>
      </w:rPr>
    </w:pPr>
    <w:bookmarkStart w:id="1" w:name="_Toc495848827"/>
    <w:r w:rsidRPr="00433B97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513E5CE" wp14:editId="1DDB2541">
          <wp:simplePos x="0" y="0"/>
          <wp:positionH relativeFrom="column">
            <wp:posOffset>-647700</wp:posOffset>
          </wp:positionH>
          <wp:positionV relativeFrom="paragraph">
            <wp:posOffset>-210820</wp:posOffset>
          </wp:positionV>
          <wp:extent cx="1391920" cy="609600"/>
          <wp:effectExtent l="0" t="0" r="0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3B97">
      <w:rPr>
        <w:b/>
        <w:bCs/>
      </w:rPr>
      <w:t>Project Construction Contractor Daily Report</w:t>
    </w:r>
    <w:bookmarkEnd w:id="1"/>
    <w:r w:rsidRPr="00433B97">
      <w:rPr>
        <w:b/>
        <w:bCs/>
      </w:rPr>
      <w:t xml:space="preserve"> Template</w:t>
    </w:r>
    <w:r w:rsidRPr="00433B97">
      <w:rPr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C8E"/>
    <w:multiLevelType w:val="hybridMultilevel"/>
    <w:tmpl w:val="5F244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1839"/>
    <w:multiLevelType w:val="multilevel"/>
    <w:tmpl w:val="0A9EA5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7914"/>
    <w:multiLevelType w:val="hybridMultilevel"/>
    <w:tmpl w:val="0AC2F7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35FD"/>
    <w:multiLevelType w:val="multilevel"/>
    <w:tmpl w:val="E9503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7" w15:restartNumberingAfterBreak="0">
    <w:nsid w:val="340136B3"/>
    <w:multiLevelType w:val="multilevel"/>
    <w:tmpl w:val="57249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8" w15:restartNumberingAfterBreak="0">
    <w:nsid w:val="37707347"/>
    <w:multiLevelType w:val="hybridMultilevel"/>
    <w:tmpl w:val="6F2A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394543"/>
    <w:multiLevelType w:val="multilevel"/>
    <w:tmpl w:val="E2E40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E565A55"/>
    <w:multiLevelType w:val="multilevel"/>
    <w:tmpl w:val="A82E6718"/>
    <w:lvl w:ilvl="0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14D1D"/>
    <w:multiLevelType w:val="multilevel"/>
    <w:tmpl w:val="33F49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3"/>
  </w:num>
  <w:num w:numId="9">
    <w:abstractNumId w:val="15"/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8"/>
  </w:num>
  <w:num w:numId="19">
    <w:abstractNumId w:val="16"/>
  </w:num>
  <w:num w:numId="20">
    <w:abstractNumId w:val="10"/>
  </w:num>
  <w:num w:numId="21">
    <w:abstractNumId w:val="6"/>
  </w:num>
  <w:num w:numId="22">
    <w:abstractNumId w:val="2"/>
  </w:num>
  <w:num w:numId="23">
    <w:abstractNumId w:val="7"/>
  </w:num>
  <w:num w:numId="24">
    <w:abstractNumId w:val="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45E0"/>
    <w:rsid w:val="00006011"/>
    <w:rsid w:val="00007BAF"/>
    <w:rsid w:val="00007BF5"/>
    <w:rsid w:val="00007FCF"/>
    <w:rsid w:val="00011F52"/>
    <w:rsid w:val="00012408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F98"/>
    <w:rsid w:val="000346AD"/>
    <w:rsid w:val="00035B90"/>
    <w:rsid w:val="0003753A"/>
    <w:rsid w:val="0004027A"/>
    <w:rsid w:val="00041656"/>
    <w:rsid w:val="00042F74"/>
    <w:rsid w:val="00043268"/>
    <w:rsid w:val="00044245"/>
    <w:rsid w:val="000445E7"/>
    <w:rsid w:val="000446F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77030"/>
    <w:rsid w:val="00081076"/>
    <w:rsid w:val="000824A1"/>
    <w:rsid w:val="000824D6"/>
    <w:rsid w:val="00082710"/>
    <w:rsid w:val="00082C1A"/>
    <w:rsid w:val="00082E05"/>
    <w:rsid w:val="00083C9A"/>
    <w:rsid w:val="00083DB5"/>
    <w:rsid w:val="00084F14"/>
    <w:rsid w:val="00090B40"/>
    <w:rsid w:val="00091B0C"/>
    <w:rsid w:val="00092AA6"/>
    <w:rsid w:val="00093042"/>
    <w:rsid w:val="00093F4E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526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C7C4F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6BBC"/>
    <w:rsid w:val="000E7BCD"/>
    <w:rsid w:val="000F06D4"/>
    <w:rsid w:val="000F0A74"/>
    <w:rsid w:val="000F1028"/>
    <w:rsid w:val="000F2FC3"/>
    <w:rsid w:val="000F31B1"/>
    <w:rsid w:val="000F6278"/>
    <w:rsid w:val="000F7C74"/>
    <w:rsid w:val="001007C3"/>
    <w:rsid w:val="00100B50"/>
    <w:rsid w:val="00101835"/>
    <w:rsid w:val="00101884"/>
    <w:rsid w:val="001023A6"/>
    <w:rsid w:val="00102617"/>
    <w:rsid w:val="001033FF"/>
    <w:rsid w:val="001038D3"/>
    <w:rsid w:val="00104C5E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295"/>
    <w:rsid w:val="001240BE"/>
    <w:rsid w:val="001248C2"/>
    <w:rsid w:val="001269A0"/>
    <w:rsid w:val="00131B29"/>
    <w:rsid w:val="00131BAA"/>
    <w:rsid w:val="00131D8A"/>
    <w:rsid w:val="00132F66"/>
    <w:rsid w:val="00133DA4"/>
    <w:rsid w:val="00134F68"/>
    <w:rsid w:val="00137ABE"/>
    <w:rsid w:val="00142314"/>
    <w:rsid w:val="001428BA"/>
    <w:rsid w:val="00143272"/>
    <w:rsid w:val="00143E4D"/>
    <w:rsid w:val="00144396"/>
    <w:rsid w:val="00144496"/>
    <w:rsid w:val="001445B4"/>
    <w:rsid w:val="001464F1"/>
    <w:rsid w:val="00146719"/>
    <w:rsid w:val="00146FDD"/>
    <w:rsid w:val="00147ED9"/>
    <w:rsid w:val="001501D5"/>
    <w:rsid w:val="00150609"/>
    <w:rsid w:val="00152299"/>
    <w:rsid w:val="00156134"/>
    <w:rsid w:val="00157D24"/>
    <w:rsid w:val="0016015B"/>
    <w:rsid w:val="001639A2"/>
    <w:rsid w:val="001657C6"/>
    <w:rsid w:val="00167CA1"/>
    <w:rsid w:val="00167F5D"/>
    <w:rsid w:val="00170157"/>
    <w:rsid w:val="001702B6"/>
    <w:rsid w:val="00170E89"/>
    <w:rsid w:val="00174132"/>
    <w:rsid w:val="00174803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3BD2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CA3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1AB"/>
    <w:rsid w:val="001E29ED"/>
    <w:rsid w:val="001E4D1A"/>
    <w:rsid w:val="001E5A84"/>
    <w:rsid w:val="001E5F72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5D87"/>
    <w:rsid w:val="001F68CA"/>
    <w:rsid w:val="001F73D1"/>
    <w:rsid w:val="00200672"/>
    <w:rsid w:val="00200694"/>
    <w:rsid w:val="002011B9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3C25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2C4D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B14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EE8"/>
    <w:rsid w:val="00265F2C"/>
    <w:rsid w:val="00266862"/>
    <w:rsid w:val="00267349"/>
    <w:rsid w:val="002704A0"/>
    <w:rsid w:val="002732AA"/>
    <w:rsid w:val="002749D3"/>
    <w:rsid w:val="00275C13"/>
    <w:rsid w:val="00280BA9"/>
    <w:rsid w:val="002813FD"/>
    <w:rsid w:val="00281EE3"/>
    <w:rsid w:val="00282949"/>
    <w:rsid w:val="00282A4B"/>
    <w:rsid w:val="00283429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5B9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B0B"/>
    <w:rsid w:val="002A5C92"/>
    <w:rsid w:val="002A76FE"/>
    <w:rsid w:val="002B224C"/>
    <w:rsid w:val="002B36FA"/>
    <w:rsid w:val="002B3DB8"/>
    <w:rsid w:val="002B507C"/>
    <w:rsid w:val="002B55FE"/>
    <w:rsid w:val="002B61CE"/>
    <w:rsid w:val="002B6649"/>
    <w:rsid w:val="002B7E08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22"/>
    <w:rsid w:val="00300652"/>
    <w:rsid w:val="003028D6"/>
    <w:rsid w:val="00302E46"/>
    <w:rsid w:val="00303072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14E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279E5"/>
    <w:rsid w:val="003301B2"/>
    <w:rsid w:val="0033095B"/>
    <w:rsid w:val="00333233"/>
    <w:rsid w:val="003343AB"/>
    <w:rsid w:val="003350D8"/>
    <w:rsid w:val="00337B1C"/>
    <w:rsid w:val="00340C21"/>
    <w:rsid w:val="003411A2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4AF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0BD1"/>
    <w:rsid w:val="00371BDC"/>
    <w:rsid w:val="00372FBA"/>
    <w:rsid w:val="003755DF"/>
    <w:rsid w:val="00375B6F"/>
    <w:rsid w:val="00376614"/>
    <w:rsid w:val="00380966"/>
    <w:rsid w:val="003809A8"/>
    <w:rsid w:val="003811DE"/>
    <w:rsid w:val="003815F5"/>
    <w:rsid w:val="003822A9"/>
    <w:rsid w:val="003822E8"/>
    <w:rsid w:val="00382BEE"/>
    <w:rsid w:val="003834A9"/>
    <w:rsid w:val="00383AFF"/>
    <w:rsid w:val="00384D0C"/>
    <w:rsid w:val="00384F74"/>
    <w:rsid w:val="003853C9"/>
    <w:rsid w:val="00385913"/>
    <w:rsid w:val="00385A33"/>
    <w:rsid w:val="00385E7F"/>
    <w:rsid w:val="00387D3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12B"/>
    <w:rsid w:val="003B743F"/>
    <w:rsid w:val="003B7EEF"/>
    <w:rsid w:val="003C26C0"/>
    <w:rsid w:val="003C2831"/>
    <w:rsid w:val="003C4240"/>
    <w:rsid w:val="003C4513"/>
    <w:rsid w:val="003C5C59"/>
    <w:rsid w:val="003C5D3E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8EC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36D"/>
    <w:rsid w:val="00416A66"/>
    <w:rsid w:val="00417877"/>
    <w:rsid w:val="00417DA4"/>
    <w:rsid w:val="00421437"/>
    <w:rsid w:val="0042201C"/>
    <w:rsid w:val="00422422"/>
    <w:rsid w:val="00423876"/>
    <w:rsid w:val="004241D5"/>
    <w:rsid w:val="0042438B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F2F"/>
    <w:rsid w:val="00433B97"/>
    <w:rsid w:val="0043417C"/>
    <w:rsid w:val="0043439C"/>
    <w:rsid w:val="00435A00"/>
    <w:rsid w:val="00436042"/>
    <w:rsid w:val="0043756A"/>
    <w:rsid w:val="00437A59"/>
    <w:rsid w:val="00437CAC"/>
    <w:rsid w:val="00440563"/>
    <w:rsid w:val="00441212"/>
    <w:rsid w:val="004414BB"/>
    <w:rsid w:val="00441AF1"/>
    <w:rsid w:val="004420E1"/>
    <w:rsid w:val="00442DDD"/>
    <w:rsid w:val="004443A0"/>
    <w:rsid w:val="00444C75"/>
    <w:rsid w:val="00445E98"/>
    <w:rsid w:val="00445F77"/>
    <w:rsid w:val="0044687A"/>
    <w:rsid w:val="00446AD7"/>
    <w:rsid w:val="004471AB"/>
    <w:rsid w:val="00451BAB"/>
    <w:rsid w:val="00452A08"/>
    <w:rsid w:val="00452D05"/>
    <w:rsid w:val="0045346F"/>
    <w:rsid w:val="00457ADD"/>
    <w:rsid w:val="004606BC"/>
    <w:rsid w:val="00460E68"/>
    <w:rsid w:val="00463B74"/>
    <w:rsid w:val="00465DCF"/>
    <w:rsid w:val="00467352"/>
    <w:rsid w:val="004716D9"/>
    <w:rsid w:val="00473DA6"/>
    <w:rsid w:val="00473FF8"/>
    <w:rsid w:val="004740FD"/>
    <w:rsid w:val="004758DB"/>
    <w:rsid w:val="00475A2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014"/>
    <w:rsid w:val="004B7F6F"/>
    <w:rsid w:val="004C013A"/>
    <w:rsid w:val="004C401F"/>
    <w:rsid w:val="004C4B09"/>
    <w:rsid w:val="004C4D38"/>
    <w:rsid w:val="004C59F2"/>
    <w:rsid w:val="004C5A96"/>
    <w:rsid w:val="004C70AB"/>
    <w:rsid w:val="004C7BCF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14E8"/>
    <w:rsid w:val="004F36EE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122A"/>
    <w:rsid w:val="00512F9C"/>
    <w:rsid w:val="00514177"/>
    <w:rsid w:val="00516B77"/>
    <w:rsid w:val="00516E59"/>
    <w:rsid w:val="00517166"/>
    <w:rsid w:val="00521864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A83"/>
    <w:rsid w:val="005465E9"/>
    <w:rsid w:val="00547074"/>
    <w:rsid w:val="0054762F"/>
    <w:rsid w:val="00547DDC"/>
    <w:rsid w:val="00547F75"/>
    <w:rsid w:val="00550605"/>
    <w:rsid w:val="00551F20"/>
    <w:rsid w:val="005522B7"/>
    <w:rsid w:val="00555842"/>
    <w:rsid w:val="00555F44"/>
    <w:rsid w:val="005560DC"/>
    <w:rsid w:val="00556AE9"/>
    <w:rsid w:val="0056196D"/>
    <w:rsid w:val="00562814"/>
    <w:rsid w:val="005628C7"/>
    <w:rsid w:val="00563175"/>
    <w:rsid w:val="005650DC"/>
    <w:rsid w:val="0056510D"/>
    <w:rsid w:val="00572863"/>
    <w:rsid w:val="00573C54"/>
    <w:rsid w:val="00574D46"/>
    <w:rsid w:val="00574D7D"/>
    <w:rsid w:val="005751B8"/>
    <w:rsid w:val="00575AF7"/>
    <w:rsid w:val="00575D63"/>
    <w:rsid w:val="00576090"/>
    <w:rsid w:val="005779F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689F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9ED"/>
    <w:rsid w:val="005B6FE3"/>
    <w:rsid w:val="005B7300"/>
    <w:rsid w:val="005C2D76"/>
    <w:rsid w:val="005C37F5"/>
    <w:rsid w:val="005C4077"/>
    <w:rsid w:val="005C4C1C"/>
    <w:rsid w:val="005C4E48"/>
    <w:rsid w:val="005C4F86"/>
    <w:rsid w:val="005C5022"/>
    <w:rsid w:val="005C6452"/>
    <w:rsid w:val="005C6534"/>
    <w:rsid w:val="005C67CE"/>
    <w:rsid w:val="005C69A2"/>
    <w:rsid w:val="005C6CAC"/>
    <w:rsid w:val="005C700F"/>
    <w:rsid w:val="005D24CE"/>
    <w:rsid w:val="005D5008"/>
    <w:rsid w:val="005D53F9"/>
    <w:rsid w:val="005D72AB"/>
    <w:rsid w:val="005D7ECD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A08"/>
    <w:rsid w:val="005E7B35"/>
    <w:rsid w:val="005F147F"/>
    <w:rsid w:val="005F1770"/>
    <w:rsid w:val="005F2070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798D"/>
    <w:rsid w:val="00617DF7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56"/>
    <w:rsid w:val="006357C5"/>
    <w:rsid w:val="00635A88"/>
    <w:rsid w:val="0063666D"/>
    <w:rsid w:val="0063731B"/>
    <w:rsid w:val="00637E42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78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979FB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6E76"/>
    <w:rsid w:val="006B113F"/>
    <w:rsid w:val="006C06FB"/>
    <w:rsid w:val="006C1246"/>
    <w:rsid w:val="006C170C"/>
    <w:rsid w:val="006C2CCB"/>
    <w:rsid w:val="006C2DC4"/>
    <w:rsid w:val="006C54E9"/>
    <w:rsid w:val="006C68A8"/>
    <w:rsid w:val="006C7E1F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E7EB6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CF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3AA5"/>
    <w:rsid w:val="00714F61"/>
    <w:rsid w:val="00717614"/>
    <w:rsid w:val="00717679"/>
    <w:rsid w:val="00717DE6"/>
    <w:rsid w:val="0072248F"/>
    <w:rsid w:val="00722FD6"/>
    <w:rsid w:val="00725FDB"/>
    <w:rsid w:val="00726045"/>
    <w:rsid w:val="00730D02"/>
    <w:rsid w:val="007329D7"/>
    <w:rsid w:val="0073303D"/>
    <w:rsid w:val="007348CC"/>
    <w:rsid w:val="00735F70"/>
    <w:rsid w:val="0073670E"/>
    <w:rsid w:val="00737963"/>
    <w:rsid w:val="007431E1"/>
    <w:rsid w:val="00744550"/>
    <w:rsid w:val="00744AEE"/>
    <w:rsid w:val="00746367"/>
    <w:rsid w:val="0074691D"/>
    <w:rsid w:val="00751681"/>
    <w:rsid w:val="007522D4"/>
    <w:rsid w:val="00752778"/>
    <w:rsid w:val="007531B2"/>
    <w:rsid w:val="00754419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618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B05"/>
    <w:rsid w:val="00783D41"/>
    <w:rsid w:val="00784A21"/>
    <w:rsid w:val="0078520E"/>
    <w:rsid w:val="007852E1"/>
    <w:rsid w:val="00787066"/>
    <w:rsid w:val="007900CC"/>
    <w:rsid w:val="0079082B"/>
    <w:rsid w:val="0079314D"/>
    <w:rsid w:val="007931D8"/>
    <w:rsid w:val="00794442"/>
    <w:rsid w:val="0079497D"/>
    <w:rsid w:val="00794A20"/>
    <w:rsid w:val="00795A87"/>
    <w:rsid w:val="00795C34"/>
    <w:rsid w:val="007979EE"/>
    <w:rsid w:val="007A0983"/>
    <w:rsid w:val="007A0AF6"/>
    <w:rsid w:val="007A3829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5740"/>
    <w:rsid w:val="007B62E9"/>
    <w:rsid w:val="007B6C8A"/>
    <w:rsid w:val="007C0216"/>
    <w:rsid w:val="007C0A53"/>
    <w:rsid w:val="007C1E16"/>
    <w:rsid w:val="007C2468"/>
    <w:rsid w:val="007C3154"/>
    <w:rsid w:val="007C423E"/>
    <w:rsid w:val="007C456C"/>
    <w:rsid w:val="007C6769"/>
    <w:rsid w:val="007C6B63"/>
    <w:rsid w:val="007C7320"/>
    <w:rsid w:val="007C7F06"/>
    <w:rsid w:val="007D0D4A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2912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44C"/>
    <w:rsid w:val="007F3737"/>
    <w:rsid w:val="007F39AD"/>
    <w:rsid w:val="007F3ADD"/>
    <w:rsid w:val="007F5CA5"/>
    <w:rsid w:val="007F660B"/>
    <w:rsid w:val="007F6EAA"/>
    <w:rsid w:val="007F79AC"/>
    <w:rsid w:val="00801A59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2630C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86B"/>
    <w:rsid w:val="00835C6A"/>
    <w:rsid w:val="00836E72"/>
    <w:rsid w:val="008416C9"/>
    <w:rsid w:val="008416D9"/>
    <w:rsid w:val="00842438"/>
    <w:rsid w:val="008432EA"/>
    <w:rsid w:val="00843C84"/>
    <w:rsid w:val="00847601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A9E"/>
    <w:rsid w:val="00867BB3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DAF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1CA5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618"/>
    <w:rsid w:val="008F2FA1"/>
    <w:rsid w:val="008F3C53"/>
    <w:rsid w:val="008F444E"/>
    <w:rsid w:val="008F7FD4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99D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245B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6D7A"/>
    <w:rsid w:val="009977C3"/>
    <w:rsid w:val="00997D87"/>
    <w:rsid w:val="009A01CD"/>
    <w:rsid w:val="009A20A9"/>
    <w:rsid w:val="009A708D"/>
    <w:rsid w:val="009A7237"/>
    <w:rsid w:val="009A77C7"/>
    <w:rsid w:val="009A7B01"/>
    <w:rsid w:val="009B0789"/>
    <w:rsid w:val="009B08D0"/>
    <w:rsid w:val="009B1677"/>
    <w:rsid w:val="009B2869"/>
    <w:rsid w:val="009B3A6F"/>
    <w:rsid w:val="009B61F1"/>
    <w:rsid w:val="009B668C"/>
    <w:rsid w:val="009B678A"/>
    <w:rsid w:val="009B74DC"/>
    <w:rsid w:val="009B7CE1"/>
    <w:rsid w:val="009B7DBF"/>
    <w:rsid w:val="009C2551"/>
    <w:rsid w:val="009C2580"/>
    <w:rsid w:val="009C2C94"/>
    <w:rsid w:val="009C2F25"/>
    <w:rsid w:val="009C4109"/>
    <w:rsid w:val="009C4A30"/>
    <w:rsid w:val="009C4D2C"/>
    <w:rsid w:val="009C5024"/>
    <w:rsid w:val="009C64DD"/>
    <w:rsid w:val="009C6EC9"/>
    <w:rsid w:val="009C79FF"/>
    <w:rsid w:val="009D0771"/>
    <w:rsid w:val="009D0B08"/>
    <w:rsid w:val="009D1A5B"/>
    <w:rsid w:val="009D22CE"/>
    <w:rsid w:val="009D26BD"/>
    <w:rsid w:val="009D3146"/>
    <w:rsid w:val="009D4E1C"/>
    <w:rsid w:val="009D5AF1"/>
    <w:rsid w:val="009D781A"/>
    <w:rsid w:val="009E0BFF"/>
    <w:rsid w:val="009E10EA"/>
    <w:rsid w:val="009E2CBA"/>
    <w:rsid w:val="009E2D4B"/>
    <w:rsid w:val="009E2D97"/>
    <w:rsid w:val="009E33B8"/>
    <w:rsid w:val="009E34A4"/>
    <w:rsid w:val="009E510C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B95"/>
    <w:rsid w:val="009F6AA8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5FEC"/>
    <w:rsid w:val="00A1744A"/>
    <w:rsid w:val="00A1783F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8BA"/>
    <w:rsid w:val="00A346DC"/>
    <w:rsid w:val="00A34B9E"/>
    <w:rsid w:val="00A3684C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2A0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407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5940"/>
    <w:rsid w:val="00A876DB"/>
    <w:rsid w:val="00A90114"/>
    <w:rsid w:val="00A92374"/>
    <w:rsid w:val="00A93901"/>
    <w:rsid w:val="00A942B4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5C23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02CA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0C3B"/>
    <w:rsid w:val="00AE1EA9"/>
    <w:rsid w:val="00AE2AE3"/>
    <w:rsid w:val="00AE2B6B"/>
    <w:rsid w:val="00AE3F56"/>
    <w:rsid w:val="00AE50A3"/>
    <w:rsid w:val="00AE64AA"/>
    <w:rsid w:val="00AE68DC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39A0"/>
    <w:rsid w:val="00B1110B"/>
    <w:rsid w:val="00B1232E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8F1"/>
    <w:rsid w:val="00B42BF5"/>
    <w:rsid w:val="00B4377F"/>
    <w:rsid w:val="00B45CE0"/>
    <w:rsid w:val="00B463AF"/>
    <w:rsid w:val="00B4651E"/>
    <w:rsid w:val="00B509E9"/>
    <w:rsid w:val="00B50C15"/>
    <w:rsid w:val="00B50DC8"/>
    <w:rsid w:val="00B5104F"/>
    <w:rsid w:val="00B513A2"/>
    <w:rsid w:val="00B518AC"/>
    <w:rsid w:val="00B51CB8"/>
    <w:rsid w:val="00B5346C"/>
    <w:rsid w:val="00B53F03"/>
    <w:rsid w:val="00B546FD"/>
    <w:rsid w:val="00B5477E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558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19C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B96"/>
    <w:rsid w:val="00BD2B3E"/>
    <w:rsid w:val="00BD353B"/>
    <w:rsid w:val="00BD3BBC"/>
    <w:rsid w:val="00BD4B6B"/>
    <w:rsid w:val="00BD4E75"/>
    <w:rsid w:val="00BD55A7"/>
    <w:rsid w:val="00BD7894"/>
    <w:rsid w:val="00BE5E8C"/>
    <w:rsid w:val="00BE7219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C5C"/>
    <w:rsid w:val="00C03E30"/>
    <w:rsid w:val="00C05177"/>
    <w:rsid w:val="00C062D0"/>
    <w:rsid w:val="00C07342"/>
    <w:rsid w:val="00C1080C"/>
    <w:rsid w:val="00C119C7"/>
    <w:rsid w:val="00C1256A"/>
    <w:rsid w:val="00C1675F"/>
    <w:rsid w:val="00C16FEA"/>
    <w:rsid w:val="00C1756D"/>
    <w:rsid w:val="00C17B68"/>
    <w:rsid w:val="00C17DC0"/>
    <w:rsid w:val="00C20629"/>
    <w:rsid w:val="00C22676"/>
    <w:rsid w:val="00C24234"/>
    <w:rsid w:val="00C25895"/>
    <w:rsid w:val="00C274A8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5B62"/>
    <w:rsid w:val="00C46833"/>
    <w:rsid w:val="00C5377E"/>
    <w:rsid w:val="00C53A88"/>
    <w:rsid w:val="00C53DBE"/>
    <w:rsid w:val="00C5443F"/>
    <w:rsid w:val="00C5449E"/>
    <w:rsid w:val="00C544AA"/>
    <w:rsid w:val="00C548DB"/>
    <w:rsid w:val="00C54E1F"/>
    <w:rsid w:val="00C56436"/>
    <w:rsid w:val="00C604A1"/>
    <w:rsid w:val="00C60C2F"/>
    <w:rsid w:val="00C6232E"/>
    <w:rsid w:val="00C63C5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7AE"/>
    <w:rsid w:val="00C80B3A"/>
    <w:rsid w:val="00C8217B"/>
    <w:rsid w:val="00C8283D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044F"/>
    <w:rsid w:val="00CA16F1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450"/>
    <w:rsid w:val="00CB2977"/>
    <w:rsid w:val="00CB2C72"/>
    <w:rsid w:val="00CB2D8D"/>
    <w:rsid w:val="00CB3015"/>
    <w:rsid w:val="00CB3BCC"/>
    <w:rsid w:val="00CB56B2"/>
    <w:rsid w:val="00CB586B"/>
    <w:rsid w:val="00CB5C1D"/>
    <w:rsid w:val="00CB6D46"/>
    <w:rsid w:val="00CB6D8B"/>
    <w:rsid w:val="00CC109A"/>
    <w:rsid w:val="00CC1C82"/>
    <w:rsid w:val="00CC2E8F"/>
    <w:rsid w:val="00CC332D"/>
    <w:rsid w:val="00CC438E"/>
    <w:rsid w:val="00CC7BBA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27DC"/>
    <w:rsid w:val="00CF313A"/>
    <w:rsid w:val="00CF3B89"/>
    <w:rsid w:val="00CF3DFA"/>
    <w:rsid w:val="00CF49F7"/>
    <w:rsid w:val="00CF4BDA"/>
    <w:rsid w:val="00CF4C73"/>
    <w:rsid w:val="00CF4EAE"/>
    <w:rsid w:val="00CF672E"/>
    <w:rsid w:val="00CF6940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0E52"/>
    <w:rsid w:val="00D315EE"/>
    <w:rsid w:val="00D32B47"/>
    <w:rsid w:val="00D34B47"/>
    <w:rsid w:val="00D3558C"/>
    <w:rsid w:val="00D35F79"/>
    <w:rsid w:val="00D360D5"/>
    <w:rsid w:val="00D373C7"/>
    <w:rsid w:val="00D40037"/>
    <w:rsid w:val="00D40C05"/>
    <w:rsid w:val="00D414FC"/>
    <w:rsid w:val="00D42E31"/>
    <w:rsid w:val="00D42EBE"/>
    <w:rsid w:val="00D44160"/>
    <w:rsid w:val="00D447C3"/>
    <w:rsid w:val="00D4670D"/>
    <w:rsid w:val="00D47B39"/>
    <w:rsid w:val="00D50C1F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2633"/>
    <w:rsid w:val="00D833CC"/>
    <w:rsid w:val="00D8484A"/>
    <w:rsid w:val="00D84925"/>
    <w:rsid w:val="00D84E37"/>
    <w:rsid w:val="00D85A34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960"/>
    <w:rsid w:val="00DB2023"/>
    <w:rsid w:val="00DB4E91"/>
    <w:rsid w:val="00DB5706"/>
    <w:rsid w:val="00DB6BD4"/>
    <w:rsid w:val="00DB7833"/>
    <w:rsid w:val="00DC0031"/>
    <w:rsid w:val="00DC0077"/>
    <w:rsid w:val="00DC0603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3974"/>
    <w:rsid w:val="00DE73CB"/>
    <w:rsid w:val="00DF11A3"/>
    <w:rsid w:val="00DF269B"/>
    <w:rsid w:val="00DF3C98"/>
    <w:rsid w:val="00DF52DF"/>
    <w:rsid w:val="00DF6847"/>
    <w:rsid w:val="00DF708F"/>
    <w:rsid w:val="00E01872"/>
    <w:rsid w:val="00E02539"/>
    <w:rsid w:val="00E03833"/>
    <w:rsid w:val="00E0396B"/>
    <w:rsid w:val="00E05611"/>
    <w:rsid w:val="00E057AE"/>
    <w:rsid w:val="00E05BEF"/>
    <w:rsid w:val="00E0795B"/>
    <w:rsid w:val="00E1010B"/>
    <w:rsid w:val="00E103FE"/>
    <w:rsid w:val="00E10D5F"/>
    <w:rsid w:val="00E10EAA"/>
    <w:rsid w:val="00E1214A"/>
    <w:rsid w:val="00E12BBA"/>
    <w:rsid w:val="00E13CE5"/>
    <w:rsid w:val="00E15084"/>
    <w:rsid w:val="00E154B9"/>
    <w:rsid w:val="00E15578"/>
    <w:rsid w:val="00E1646D"/>
    <w:rsid w:val="00E16695"/>
    <w:rsid w:val="00E20C29"/>
    <w:rsid w:val="00E2374E"/>
    <w:rsid w:val="00E241C8"/>
    <w:rsid w:val="00E2572C"/>
    <w:rsid w:val="00E25F39"/>
    <w:rsid w:val="00E26997"/>
    <w:rsid w:val="00E32D3B"/>
    <w:rsid w:val="00E335F1"/>
    <w:rsid w:val="00E33DF1"/>
    <w:rsid w:val="00E35E00"/>
    <w:rsid w:val="00E40EA9"/>
    <w:rsid w:val="00E42657"/>
    <w:rsid w:val="00E430FA"/>
    <w:rsid w:val="00E43C88"/>
    <w:rsid w:val="00E46B4F"/>
    <w:rsid w:val="00E47AB8"/>
    <w:rsid w:val="00E5007C"/>
    <w:rsid w:val="00E50873"/>
    <w:rsid w:val="00E52131"/>
    <w:rsid w:val="00E521CF"/>
    <w:rsid w:val="00E5289F"/>
    <w:rsid w:val="00E535C6"/>
    <w:rsid w:val="00E551F7"/>
    <w:rsid w:val="00E56BD7"/>
    <w:rsid w:val="00E5706F"/>
    <w:rsid w:val="00E570E6"/>
    <w:rsid w:val="00E578AE"/>
    <w:rsid w:val="00E57F99"/>
    <w:rsid w:val="00E661A9"/>
    <w:rsid w:val="00E662DA"/>
    <w:rsid w:val="00E67275"/>
    <w:rsid w:val="00E6745A"/>
    <w:rsid w:val="00E720EE"/>
    <w:rsid w:val="00E7382F"/>
    <w:rsid w:val="00E756F6"/>
    <w:rsid w:val="00E7627D"/>
    <w:rsid w:val="00E76629"/>
    <w:rsid w:val="00E76928"/>
    <w:rsid w:val="00E77F0E"/>
    <w:rsid w:val="00E800EA"/>
    <w:rsid w:val="00E81D01"/>
    <w:rsid w:val="00E829E7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5D1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9EF"/>
    <w:rsid w:val="00EB3AF6"/>
    <w:rsid w:val="00EB4DBF"/>
    <w:rsid w:val="00EB58E6"/>
    <w:rsid w:val="00EB6E00"/>
    <w:rsid w:val="00EB7AE8"/>
    <w:rsid w:val="00EC029F"/>
    <w:rsid w:val="00EC088C"/>
    <w:rsid w:val="00EC1F89"/>
    <w:rsid w:val="00EC314C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D34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8B6"/>
    <w:rsid w:val="00F00F33"/>
    <w:rsid w:val="00F016AE"/>
    <w:rsid w:val="00F02A2B"/>
    <w:rsid w:val="00F03C0A"/>
    <w:rsid w:val="00F049C7"/>
    <w:rsid w:val="00F06A87"/>
    <w:rsid w:val="00F06BF9"/>
    <w:rsid w:val="00F06F50"/>
    <w:rsid w:val="00F078B3"/>
    <w:rsid w:val="00F11B2E"/>
    <w:rsid w:val="00F11B90"/>
    <w:rsid w:val="00F12FFB"/>
    <w:rsid w:val="00F13418"/>
    <w:rsid w:val="00F142AE"/>
    <w:rsid w:val="00F1430C"/>
    <w:rsid w:val="00F15EC9"/>
    <w:rsid w:val="00F17B7F"/>
    <w:rsid w:val="00F20AD7"/>
    <w:rsid w:val="00F2115A"/>
    <w:rsid w:val="00F21549"/>
    <w:rsid w:val="00F21D46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764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CD5"/>
    <w:rsid w:val="00F474D0"/>
    <w:rsid w:val="00F5479A"/>
    <w:rsid w:val="00F54EDD"/>
    <w:rsid w:val="00F55BF3"/>
    <w:rsid w:val="00F55E4D"/>
    <w:rsid w:val="00F55F27"/>
    <w:rsid w:val="00F5694E"/>
    <w:rsid w:val="00F57D21"/>
    <w:rsid w:val="00F630AA"/>
    <w:rsid w:val="00F652AC"/>
    <w:rsid w:val="00F65B21"/>
    <w:rsid w:val="00F65C9A"/>
    <w:rsid w:val="00F67BE6"/>
    <w:rsid w:val="00F70375"/>
    <w:rsid w:val="00F7075C"/>
    <w:rsid w:val="00F713FB"/>
    <w:rsid w:val="00F71E05"/>
    <w:rsid w:val="00F744D6"/>
    <w:rsid w:val="00F75EF0"/>
    <w:rsid w:val="00F764F4"/>
    <w:rsid w:val="00F76755"/>
    <w:rsid w:val="00F76DD1"/>
    <w:rsid w:val="00F76E27"/>
    <w:rsid w:val="00F77FD3"/>
    <w:rsid w:val="00F831E9"/>
    <w:rsid w:val="00F85252"/>
    <w:rsid w:val="00F8652C"/>
    <w:rsid w:val="00F87CF8"/>
    <w:rsid w:val="00F90987"/>
    <w:rsid w:val="00F91BBC"/>
    <w:rsid w:val="00F92F62"/>
    <w:rsid w:val="00F92F63"/>
    <w:rsid w:val="00F938EB"/>
    <w:rsid w:val="00F97175"/>
    <w:rsid w:val="00FA04B8"/>
    <w:rsid w:val="00FA0522"/>
    <w:rsid w:val="00FA0892"/>
    <w:rsid w:val="00FA2094"/>
    <w:rsid w:val="00FA21C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643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68B"/>
    <w:rsid w:val="00FD39FA"/>
    <w:rsid w:val="00FD4C8D"/>
    <w:rsid w:val="00FD4F91"/>
    <w:rsid w:val="00FD569E"/>
    <w:rsid w:val="00FD5D61"/>
    <w:rsid w:val="00FD6B1C"/>
    <w:rsid w:val="00FD72A1"/>
    <w:rsid w:val="00FD7BE9"/>
    <w:rsid w:val="00FE1484"/>
    <w:rsid w:val="00FE1AA2"/>
    <w:rsid w:val="00FE1AB0"/>
    <w:rsid w:val="00FE370B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2DD6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0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E50873"/>
    <w:pPr>
      <w:keepNext/>
      <w:tabs>
        <w:tab w:val="left" w:pos="936"/>
      </w:tabs>
      <w:spacing w:after="24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E5087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D83AB434224CDEB38775F44B8F5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DF12-B506-455C-BF5F-89A956A6CFA7}"/>
      </w:docPartPr>
      <w:docPartBody>
        <w:p w:rsidR="00CA7BDD" w:rsidRDefault="00F351AE" w:rsidP="00F351AE">
          <w:pPr>
            <w:pStyle w:val="84D83AB434224CDEB38775F44B8F50E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FE7D80EF3B419D829B36506F73A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8D08-E204-458D-9BF9-80D0F1BE903F}"/>
      </w:docPartPr>
      <w:docPartBody>
        <w:p w:rsidR="00CA7BDD" w:rsidRDefault="00F351AE" w:rsidP="00F351AE">
          <w:pPr>
            <w:pStyle w:val="80FE7D80EF3B419D829B36506F73AAA6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AE"/>
    <w:rsid w:val="009512DC"/>
    <w:rsid w:val="00AF3FE8"/>
    <w:rsid w:val="00CA7BDD"/>
    <w:rsid w:val="00F3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1AE"/>
    <w:rPr>
      <w:color w:val="808080"/>
    </w:rPr>
  </w:style>
  <w:style w:type="paragraph" w:customStyle="1" w:styleId="84D83AB434224CDEB38775F44B8F50E0">
    <w:name w:val="84D83AB434224CDEB38775F44B8F50E0"/>
    <w:rsid w:val="00F351AE"/>
  </w:style>
  <w:style w:type="paragraph" w:customStyle="1" w:styleId="80FE7D80EF3B419D829B36506F73AAA6">
    <w:name w:val="80FE7D80EF3B419D829B36506F73AAA6"/>
    <w:rsid w:val="00F35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BC2EF3DF-96BB-4099-B86C-BF1FCE71F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697F1-0BDD-4B9C-9B7E-2DF235345E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Progress Reports Procedure</vt:lpstr>
    </vt:vector>
  </TitlesOfParts>
  <Company>Bechtel/EDS</Company>
  <LinksUpToDate>false</LinksUpToDate>
  <CharactersWithSpaces>1098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Progress Reports Procedure</dc:title>
  <dc:subject>EPM-KCS-TP-000001</dc:subject>
  <dc:creator>Rivamonte, Leonnito (RMP)</dc:creator>
  <cp:keywords>ᅟ</cp:keywords>
  <cp:lastModifiedBy>اسماء المطيري Asma Almutairi</cp:lastModifiedBy>
  <cp:revision>4</cp:revision>
  <cp:lastPrinted>2017-10-17T10:10:00Z</cp:lastPrinted>
  <dcterms:created xsi:type="dcterms:W3CDTF">2021-07-11T06:48:00Z</dcterms:created>
  <dcterms:modified xsi:type="dcterms:W3CDTF">2022-05-23T12:02:00Z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70eb330e-e747-4006-8d1e-36550d210256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